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AA" w:rsidRPr="002A5793" w:rsidRDefault="00E028AA" w:rsidP="00FA51BD">
      <w:pPr>
        <w:rPr>
          <w:b/>
          <w:u w:val="single"/>
        </w:rPr>
      </w:pPr>
      <w:r w:rsidRPr="002A5793">
        <w:rPr>
          <w:b/>
          <w:u w:val="single"/>
        </w:rPr>
        <w:t>Letní příměstský tábor – rok 2017</w:t>
      </w:r>
    </w:p>
    <w:p w:rsidR="00E028AA" w:rsidRDefault="00E028AA" w:rsidP="00FA51BD">
      <w:r>
        <w:t>Pořádá: ZŠ Žabčice</w:t>
      </w:r>
    </w:p>
    <w:p w:rsidR="00E028AA" w:rsidRDefault="00E028AA" w:rsidP="00FA51BD">
      <w:r>
        <w:t xml:space="preserve"> Termín: 10.-14.7.2017</w:t>
      </w:r>
    </w:p>
    <w:p w:rsidR="00E028AA" w:rsidRDefault="00E028AA" w:rsidP="00FA51BD">
      <w:r>
        <w:t xml:space="preserve">Letní příměstský tábor bude financován z dotačního programu OPZL, vzhledem k tomu , že žádost o dotaci bude podávána v měsíci březnu, v případě schválení dotace, nejdříve však   </w:t>
      </w:r>
      <w:r w:rsidRPr="002A5793">
        <w:rPr>
          <w:u w:val="single"/>
        </w:rPr>
        <w:t xml:space="preserve">v měsíci červnu </w:t>
      </w:r>
      <w:r>
        <w:rPr>
          <w:u w:val="single"/>
        </w:rPr>
        <w:t xml:space="preserve">bude </w:t>
      </w:r>
      <w:r w:rsidRPr="002A5793">
        <w:rPr>
          <w:u w:val="single"/>
        </w:rPr>
        <w:t>potvrzeno jeho konání</w:t>
      </w:r>
      <w:r>
        <w:t>.</w:t>
      </w:r>
    </w:p>
    <w:p w:rsidR="00E028AA" w:rsidRDefault="00E028AA" w:rsidP="00FA51BD">
      <w:r>
        <w:t>Pravidla pro přijetí dítěte do příměstského tábora realizovaného z programu Prorodinná politika OPLZ:</w:t>
      </w:r>
    </w:p>
    <w:p w:rsidR="00E028AA" w:rsidRDefault="00E028AA" w:rsidP="00FA51BD">
      <w:pPr>
        <w:pStyle w:val="ListParagraph"/>
        <w:numPr>
          <w:ilvl w:val="0"/>
          <w:numId w:val="3"/>
        </w:numPr>
      </w:pPr>
      <w:r>
        <w:t xml:space="preserve">U cílové skupiny rodičů dětí </w:t>
      </w:r>
      <w:r w:rsidRPr="00FA51BD">
        <w:rPr>
          <w:b/>
          <w:u w:val="single"/>
        </w:rPr>
        <w:t>musí být zajištěna vazba na trh práce</w:t>
      </w:r>
      <w:r>
        <w:t xml:space="preserve">. </w:t>
      </w:r>
    </w:p>
    <w:p w:rsidR="00E028AA" w:rsidRPr="00FA51BD" w:rsidRDefault="00E028AA" w:rsidP="00FA51BD">
      <w:pPr>
        <w:pStyle w:val="ListParagraph"/>
        <w:numPr>
          <w:ilvl w:val="0"/>
          <w:numId w:val="3"/>
        </w:numPr>
        <w:rPr>
          <w:u w:val="single"/>
        </w:rPr>
      </w:pPr>
      <w:r w:rsidRPr="00FA51BD">
        <w:rPr>
          <w:u w:val="single"/>
        </w:rPr>
        <w:t xml:space="preserve">Příjemce má pro každé dítě využívající služeb v rámci projektu písemně doloženo, že oba rodiče (resp. jiné osoby pečující o dítě ve společné domácnosti) splňují jedno z následujících kritérií: </w:t>
      </w:r>
    </w:p>
    <w:p w:rsidR="00E028AA" w:rsidRDefault="00E028AA" w:rsidP="00FA51BD">
      <w:pPr>
        <w:pStyle w:val="ListParagraph"/>
        <w:numPr>
          <w:ilvl w:val="0"/>
          <w:numId w:val="4"/>
        </w:numPr>
      </w:pPr>
      <w:r>
        <w:t>jsou zaměstnaní, vykonávají podnikatelskou činnost</w:t>
      </w:r>
    </w:p>
    <w:p w:rsidR="00E028AA" w:rsidRDefault="00E028AA" w:rsidP="00FA51BD">
      <w:pPr>
        <w:pStyle w:val="ListParagraph"/>
        <w:numPr>
          <w:ilvl w:val="0"/>
          <w:numId w:val="4"/>
        </w:numPr>
      </w:pPr>
      <w:r>
        <w:t xml:space="preserve">v případě nezaměstnanosti si zaměstnání aktivně hledají, jsou zapojeni v procesu vzdělávání či rekvalifikace </w:t>
      </w:r>
    </w:p>
    <w:p w:rsidR="00E028AA" w:rsidRDefault="00E028AA" w:rsidP="00FA51BD">
      <w:pPr>
        <w:pStyle w:val="ListParagraph"/>
        <w:numPr>
          <w:ilvl w:val="0"/>
          <w:numId w:val="4"/>
        </w:numPr>
      </w:pPr>
      <w:r>
        <w:t>osoby pečující o dítě jsou uvedeny v přihlášce dítěte do příměstského tábora</w:t>
      </w:r>
    </w:p>
    <w:p w:rsidR="00E028AA" w:rsidRDefault="00E028AA" w:rsidP="00FA51BD">
      <w:pPr>
        <w:pStyle w:val="ListParagraph"/>
        <w:ind w:left="1440"/>
      </w:pPr>
      <w:r w:rsidRPr="00FA51BD">
        <w:rPr>
          <w:u w:val="single"/>
        </w:rPr>
        <w:t>V případě střídavé péče stačí uvést údaje pro jednu z domácností, kde dítě pobývá</w:t>
      </w:r>
      <w:r>
        <w:t xml:space="preserve">. </w:t>
      </w:r>
    </w:p>
    <w:p w:rsidR="00E028AA" w:rsidRPr="00FA51BD" w:rsidRDefault="00E028AA" w:rsidP="00FA51BD">
      <w:pPr>
        <w:pStyle w:val="ListParagraph"/>
        <w:ind w:left="1440"/>
        <w:rPr>
          <w:u w:val="single"/>
        </w:rPr>
      </w:pPr>
      <w:r w:rsidRPr="00FA51BD">
        <w:rPr>
          <w:u w:val="single"/>
        </w:rPr>
        <w:t>Spolu s přihláškou rodič doloží následující doklady:</w:t>
      </w:r>
    </w:p>
    <w:p w:rsidR="00E028AA" w:rsidRDefault="00E028AA" w:rsidP="00FA51BD">
      <w:pPr>
        <w:pStyle w:val="ListParagraph"/>
        <w:numPr>
          <w:ilvl w:val="0"/>
          <w:numId w:val="4"/>
        </w:numPr>
      </w:pPr>
      <w:r>
        <w:t xml:space="preserve"> zaměstnaný rodič doloží potvrzení zaměstnavatele o pracovním poměru (pracovní smlouva, DPP, DPČ) s uvedením doby trvání pracovního poměru; </w:t>
      </w:r>
    </w:p>
    <w:p w:rsidR="00E028AA" w:rsidRDefault="00E028AA" w:rsidP="00FA51BD">
      <w:pPr>
        <w:pStyle w:val="ListParagraph"/>
        <w:numPr>
          <w:ilvl w:val="0"/>
          <w:numId w:val="4"/>
        </w:numPr>
      </w:pPr>
      <w:r>
        <w:t xml:space="preserve">OSVČ doloží potvrzení ČSSZ o úhradě odvodů na sociální pojištění; </w:t>
      </w:r>
    </w:p>
    <w:p w:rsidR="00E028AA" w:rsidRDefault="00E028AA" w:rsidP="00FA51BD">
      <w:pPr>
        <w:pStyle w:val="ListParagraph"/>
        <w:numPr>
          <w:ilvl w:val="0"/>
          <w:numId w:val="4"/>
        </w:numPr>
      </w:pPr>
      <w:r>
        <w:t xml:space="preserve">nezaměstnaný rodič (případně jiná pečující osoba) doloží potvrzení z ÚP ČR o tom, že je veden v evidenci uchazečů o zaměstnání (popř. potvrzení od pomáhající organizace); </w:t>
      </w:r>
    </w:p>
    <w:p w:rsidR="00E028AA" w:rsidRDefault="00E028AA" w:rsidP="00FA51BD">
      <w:pPr>
        <w:pStyle w:val="ListParagraph"/>
        <w:numPr>
          <w:ilvl w:val="0"/>
          <w:numId w:val="4"/>
        </w:numPr>
      </w:pPr>
      <w:r>
        <w:t xml:space="preserve">osoby v procesu vzdělávání doloží potvrzení o studiu; </w:t>
      </w:r>
    </w:p>
    <w:p w:rsidR="00E028AA" w:rsidRDefault="00E028AA" w:rsidP="00FA51BD">
      <w:pPr>
        <w:pStyle w:val="ListParagraph"/>
        <w:numPr>
          <w:ilvl w:val="0"/>
          <w:numId w:val="4"/>
        </w:numPr>
      </w:pPr>
      <w:r>
        <w:t xml:space="preserve">osoby absolvující rekvalifikační kurz doloží potvrzení o účasti na rekvalifikačním kurzu a certifikát/potvrzení o jeho úspěšném ukončení, pokud byl kurz ukončen v době konání projektu. </w:t>
      </w:r>
    </w:p>
    <w:p w:rsidR="00E028AA" w:rsidRDefault="00E028AA" w:rsidP="00FA51BD">
      <w:pPr>
        <w:ind w:left="1080"/>
      </w:pPr>
      <w:bookmarkStart w:id="0" w:name="_GoBack"/>
      <w:bookmarkEnd w:id="0"/>
    </w:p>
    <w:p w:rsidR="00E028AA" w:rsidRDefault="00E028AA" w:rsidP="00FA51BD"/>
    <w:p w:rsidR="00E028AA" w:rsidRDefault="00E028AA" w:rsidP="00FA51BD"/>
    <w:sectPr w:rsidR="00E028AA" w:rsidSect="00FA5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2471"/>
    <w:multiLevelType w:val="hybridMultilevel"/>
    <w:tmpl w:val="CC402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94A48"/>
    <w:multiLevelType w:val="hybridMultilevel"/>
    <w:tmpl w:val="E0E2E5B8"/>
    <w:lvl w:ilvl="0" w:tplc="B98A5F7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307504"/>
    <w:multiLevelType w:val="hybridMultilevel"/>
    <w:tmpl w:val="BF1E7C26"/>
    <w:lvl w:ilvl="0" w:tplc="B98A5F7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C5959"/>
    <w:multiLevelType w:val="hybridMultilevel"/>
    <w:tmpl w:val="03E26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793"/>
    <w:rsid w:val="000C6CA9"/>
    <w:rsid w:val="001B1923"/>
    <w:rsid w:val="002A5793"/>
    <w:rsid w:val="003771D5"/>
    <w:rsid w:val="004D26E8"/>
    <w:rsid w:val="00857932"/>
    <w:rsid w:val="00C86158"/>
    <w:rsid w:val="00E028AA"/>
    <w:rsid w:val="00FA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1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5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240</Words>
  <Characters>1422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 příměstský tábor – rok 2017</dc:title>
  <dc:subject/>
  <dc:creator>Bartáková Martina Mgr.</dc:creator>
  <cp:keywords/>
  <dc:description/>
  <cp:lastModifiedBy>svobodova</cp:lastModifiedBy>
  <cp:revision>2</cp:revision>
  <dcterms:created xsi:type="dcterms:W3CDTF">2017-04-19T11:18:00Z</dcterms:created>
  <dcterms:modified xsi:type="dcterms:W3CDTF">2017-04-19T11:18:00Z</dcterms:modified>
</cp:coreProperties>
</file>